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2" name="图片 2" descr="2022.1.13新世纪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.13新世纪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2.1.13新世纪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13新世纪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6091169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FC2FFC"/>
    <w:rsid w:val="2040421E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51552A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BCC1BAB"/>
    <w:rsid w:val="5EE36AC5"/>
    <w:rsid w:val="605C7CCD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F6F6305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2022-02-08T05:34:43Z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