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9" name="图片 9" descr="2022.1.21.宏吉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2.1.21.宏吉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8" name="图片 8" descr="2022.1.21宏吉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2.1.21宏吉盛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B8F1A88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F6F6305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