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3" name="图片 3" descr="2022.1.24江阴纳爱厨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.1.24江阴纳爱厨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2" name="图片 2" descr="2022.1.24江阴纳爱厨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1.24江阴纳爱厨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235708E"/>
    <w:rsid w:val="030F4A25"/>
    <w:rsid w:val="03E7464E"/>
    <w:rsid w:val="04E2433C"/>
    <w:rsid w:val="06363529"/>
    <w:rsid w:val="06CA76FD"/>
    <w:rsid w:val="07575C01"/>
    <w:rsid w:val="07C048C4"/>
    <w:rsid w:val="0C5854AD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89B3E28"/>
    <w:rsid w:val="199B4369"/>
    <w:rsid w:val="1A2B3642"/>
    <w:rsid w:val="1A3A2EAA"/>
    <w:rsid w:val="1ACC1033"/>
    <w:rsid w:val="1B8F1A88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77E777B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094C89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2022-02-08T03:03:39Z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