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050" cy="3923665"/>
            <wp:effectExtent l="0" t="0" r="12700" b="635"/>
            <wp:docPr id="2" name="图片 2" descr="2021.12.30怡胜电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.12.30怡胜电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050" cy="3923665"/>
            <wp:effectExtent l="0" t="0" r="12700" b="635"/>
            <wp:docPr id="1" name="图片 1" descr="2021.12.30怡胜电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.12.30怡胜电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235708E"/>
    <w:rsid w:val="03E7464E"/>
    <w:rsid w:val="04E2433C"/>
    <w:rsid w:val="06363529"/>
    <w:rsid w:val="06CA76FD"/>
    <w:rsid w:val="07575C01"/>
    <w:rsid w:val="07C048C4"/>
    <w:rsid w:val="0CFB06CE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89B3E28"/>
    <w:rsid w:val="199B4369"/>
    <w:rsid w:val="1A2B3642"/>
    <w:rsid w:val="1A3A2EAA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2022-01-14T09:05:19Z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