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3946525"/>
            <wp:effectExtent l="0" t="0" r="15875" b="15875"/>
            <wp:docPr id="4" name="图片 4" descr="2021.12.28火凤凰线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.12.28火凤凰线缆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3" name="图片 3" descr="2021.12.28火凤凰线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.12.28火凤凰线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89B3E28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2022-01-14T06:51:35Z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