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2021.12.30荣昌复合材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1.12.30荣昌复合材料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2021.12.30荣昌复合材料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.12.30荣昌复合材料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8EF3CBE"/>
    <w:rsid w:val="39396A4B"/>
    <w:rsid w:val="39AA6934"/>
    <w:rsid w:val="3BCD5272"/>
    <w:rsid w:val="3C782F28"/>
    <w:rsid w:val="3C936132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CE8046C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182DF8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2022-01-10T03:44:33Z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