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029710" cy="5725160"/>
            <wp:effectExtent l="0" t="0" r="8890" b="8890"/>
            <wp:docPr id="2" name="图片 2" descr="微信截图_2021112411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124111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9710" cy="572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3963035" cy="5734685"/>
            <wp:effectExtent l="0" t="0" r="18415" b="18415"/>
            <wp:docPr id="1" name="图片 1" descr="微信截图_20211124111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1241113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3035" cy="573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3E7464E"/>
    <w:rsid w:val="04E2433C"/>
    <w:rsid w:val="06363529"/>
    <w:rsid w:val="06CA76FD"/>
    <w:rsid w:val="07575C01"/>
    <w:rsid w:val="07C048C4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801106"/>
    <w:rsid w:val="16B45886"/>
    <w:rsid w:val="17947B3B"/>
    <w:rsid w:val="17D41C13"/>
    <w:rsid w:val="199B4369"/>
    <w:rsid w:val="1A2B3642"/>
    <w:rsid w:val="1ACC1033"/>
    <w:rsid w:val="1C3543E2"/>
    <w:rsid w:val="1DD47EEB"/>
    <w:rsid w:val="1E674B87"/>
    <w:rsid w:val="1E894CE6"/>
    <w:rsid w:val="1FFC2FFC"/>
    <w:rsid w:val="20767B4D"/>
    <w:rsid w:val="210D75F7"/>
    <w:rsid w:val="211063F0"/>
    <w:rsid w:val="22FA1CE7"/>
    <w:rsid w:val="2384776B"/>
    <w:rsid w:val="23A8546A"/>
    <w:rsid w:val="25D77D40"/>
    <w:rsid w:val="267C013F"/>
    <w:rsid w:val="2766054D"/>
    <w:rsid w:val="27FD27BF"/>
    <w:rsid w:val="28A611F9"/>
    <w:rsid w:val="2EB27CB8"/>
    <w:rsid w:val="30CA5365"/>
    <w:rsid w:val="30E07DA1"/>
    <w:rsid w:val="312F56A9"/>
    <w:rsid w:val="31A45594"/>
    <w:rsid w:val="324D6A7A"/>
    <w:rsid w:val="325E5C1B"/>
    <w:rsid w:val="3333396D"/>
    <w:rsid w:val="35ED21A1"/>
    <w:rsid w:val="36482B32"/>
    <w:rsid w:val="36F21973"/>
    <w:rsid w:val="37026F8E"/>
    <w:rsid w:val="374C2FDD"/>
    <w:rsid w:val="387378B8"/>
    <w:rsid w:val="38BE493A"/>
    <w:rsid w:val="39396A4B"/>
    <w:rsid w:val="39AA6934"/>
    <w:rsid w:val="3BCD5272"/>
    <w:rsid w:val="3C782F28"/>
    <w:rsid w:val="3E2E2C99"/>
    <w:rsid w:val="3EDA02B7"/>
    <w:rsid w:val="406B7D44"/>
    <w:rsid w:val="40C56927"/>
    <w:rsid w:val="444A162D"/>
    <w:rsid w:val="44681D85"/>
    <w:rsid w:val="45EC14BC"/>
    <w:rsid w:val="46CA469E"/>
    <w:rsid w:val="49755361"/>
    <w:rsid w:val="4B143DA2"/>
    <w:rsid w:val="4D1600D0"/>
    <w:rsid w:val="4D8C1B25"/>
    <w:rsid w:val="4E0B2435"/>
    <w:rsid w:val="501C2B90"/>
    <w:rsid w:val="512F71BF"/>
    <w:rsid w:val="535C6575"/>
    <w:rsid w:val="53F9152C"/>
    <w:rsid w:val="547B3E88"/>
    <w:rsid w:val="54E65C70"/>
    <w:rsid w:val="57626D4C"/>
    <w:rsid w:val="589D42B5"/>
    <w:rsid w:val="59EB7D4C"/>
    <w:rsid w:val="5EE36AC5"/>
    <w:rsid w:val="61FC30C3"/>
    <w:rsid w:val="625C59BB"/>
    <w:rsid w:val="636109B5"/>
    <w:rsid w:val="64F25CC2"/>
    <w:rsid w:val="660E74AC"/>
    <w:rsid w:val="67FA6E85"/>
    <w:rsid w:val="69482EAB"/>
    <w:rsid w:val="6A660CB2"/>
    <w:rsid w:val="6A8E4B4E"/>
    <w:rsid w:val="6AC0594D"/>
    <w:rsid w:val="6AD914C2"/>
    <w:rsid w:val="6B781F13"/>
    <w:rsid w:val="6BC0339B"/>
    <w:rsid w:val="6BC773A8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6837326"/>
    <w:rsid w:val="778A6597"/>
    <w:rsid w:val="77E73431"/>
    <w:rsid w:val="7820778F"/>
    <w:rsid w:val="78A075FF"/>
    <w:rsid w:val="78B96A95"/>
    <w:rsid w:val="78BF7C22"/>
    <w:rsid w:val="79014183"/>
    <w:rsid w:val="797E5696"/>
    <w:rsid w:val="7ADF1962"/>
    <w:rsid w:val="7B93192B"/>
    <w:rsid w:val="7D2E7A26"/>
    <w:rsid w:val="7E5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2021-11-24T03:14:12Z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