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523615" cy="7619365"/>
            <wp:effectExtent l="0" t="0" r="635" b="635"/>
            <wp:docPr id="2" name="图片 2" descr="现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现场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现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C0594D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2021-11-21T08:11:28Z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