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82085" cy="5648960"/>
            <wp:effectExtent l="0" t="0" r="18415" b="8890"/>
            <wp:docPr id="3" name="图片 3" descr="微信截图_2021111213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111121317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915410" cy="5601335"/>
            <wp:effectExtent l="0" t="0" r="8890" b="18415"/>
            <wp:docPr id="2" name="图片 2" descr="微信截图_2021111213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1121317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560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A2B3642"/>
    <w:rsid w:val="1C3543E2"/>
    <w:rsid w:val="1DD47EEB"/>
    <w:rsid w:val="1E674B87"/>
    <w:rsid w:val="1E894CE6"/>
    <w:rsid w:val="1FFC2FFC"/>
    <w:rsid w:val="20767B4D"/>
    <w:rsid w:val="211063F0"/>
    <w:rsid w:val="22FA1CE7"/>
    <w:rsid w:val="2384776B"/>
    <w:rsid w:val="23A8546A"/>
    <w:rsid w:val="267C013F"/>
    <w:rsid w:val="2766054D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482B32"/>
    <w:rsid w:val="36F21973"/>
    <w:rsid w:val="37026F8E"/>
    <w:rsid w:val="374C2FDD"/>
    <w:rsid w:val="38BE493A"/>
    <w:rsid w:val="39396A4B"/>
    <w:rsid w:val="39AA6934"/>
    <w:rsid w:val="3BCD5272"/>
    <w:rsid w:val="3C782F28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7B3E88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D914C2"/>
    <w:rsid w:val="6B781F13"/>
    <w:rsid w:val="6BC0339B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2021-11-12T05:18:22Z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