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2" name="图片 2" descr="微信图片_20211112113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121137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2245" cy="7019290"/>
            <wp:effectExtent l="0" t="0" r="14605" b="10160"/>
            <wp:docPr id="1" name="图片 1" descr="微信图片_2021111211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21137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DD47EEB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482B32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2021-11-12T03:38:01Z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