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21111211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21112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1211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2111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