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微信图片_2021110516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5165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2021-11-05T08:58:39Z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