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微信图片_20211105100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051001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微信图片_20211105100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05100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D6B4717"/>
    <w:rsid w:val="0DAD0E99"/>
    <w:rsid w:val="0E9C5C82"/>
    <w:rsid w:val="104F2D36"/>
    <w:rsid w:val="1128483C"/>
    <w:rsid w:val="11B53504"/>
    <w:rsid w:val="122C58BC"/>
    <w:rsid w:val="15DA1C56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2021-11-05T02:03:01Z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