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77310" cy="5620385"/>
            <wp:effectExtent l="0" t="0" r="8890" b="18415"/>
            <wp:docPr id="2" name="图片 2" descr="微信截图_2021110417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4170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62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15410" cy="5591810"/>
            <wp:effectExtent l="0" t="0" r="8890" b="8890"/>
            <wp:docPr id="1" name="图片 1" descr="微信截图_20211104170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4170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D6B4717"/>
    <w:rsid w:val="0DAD0E99"/>
    <w:rsid w:val="0E9C5C82"/>
    <w:rsid w:val="1128483C"/>
    <w:rsid w:val="11B53504"/>
    <w:rsid w:val="122C58BC"/>
    <w:rsid w:val="15DA1C56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12F71BF"/>
    <w:rsid w:val="53F9152C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2021-11-04T09:04:49Z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