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101093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10938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2021-11-01T01:39:30Z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