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20160" cy="5610860"/>
            <wp:effectExtent l="0" t="0" r="8890" b="8890"/>
            <wp:docPr id="2" name="图片 2" descr="微信截图_2021101509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5093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82085" cy="5639435"/>
            <wp:effectExtent l="0" t="0" r="18415" b="18415"/>
            <wp:docPr id="1" name="图片 1" descr="微信截图_2021101509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5093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384776B"/>
    <w:rsid w:val="27FD27BF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36109B5"/>
    <w:rsid w:val="6A660CB2"/>
    <w:rsid w:val="6CC44FBE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2021-10-15T01:40:06Z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