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24935" cy="5648960"/>
            <wp:effectExtent l="0" t="0" r="18415" b="8890"/>
            <wp:docPr id="2" name="图片 2" descr="微信截图_2021100814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5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86835" cy="5544185"/>
            <wp:effectExtent l="0" t="0" r="18415" b="18415"/>
            <wp:docPr id="1" name="图片 1" descr="微信截图_2021100814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5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2EB27CB8"/>
    <w:rsid w:val="30CA5365"/>
    <w:rsid w:val="3333396D"/>
    <w:rsid w:val="44681D85"/>
    <w:rsid w:val="46CA469E"/>
    <w:rsid w:val="54E65C70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