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915410" cy="5687060"/>
            <wp:effectExtent l="0" t="0" r="8890" b="8890"/>
            <wp:docPr id="2" name="图片 2" descr="微信截图_20211008142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0081428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5410" cy="568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867785" cy="5591810"/>
            <wp:effectExtent l="0" t="0" r="18415" b="8890"/>
            <wp:docPr id="1" name="图片 1" descr="微信截图_20211008142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081428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7785" cy="559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122C58BC"/>
    <w:rsid w:val="1A2B3642"/>
    <w:rsid w:val="1C3543E2"/>
    <w:rsid w:val="2384776B"/>
    <w:rsid w:val="30CA5365"/>
    <w:rsid w:val="3333396D"/>
    <w:rsid w:val="44681D85"/>
    <w:rsid w:val="46CA469E"/>
    <w:rsid w:val="6D535020"/>
    <w:rsid w:val="7820778F"/>
    <w:rsid w:val="78B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2021-10-08T06:29:08Z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