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24935" cy="5620385"/>
            <wp:effectExtent l="0" t="0" r="18415" b="18415"/>
            <wp:docPr id="2" name="图片 2" descr="微信截图_2021100814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1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39210" cy="5487035"/>
            <wp:effectExtent l="0" t="0" r="8890" b="18415"/>
            <wp:docPr id="1" name="图片 1" descr="微信截图_2021100814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15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3333396D"/>
    <w:rsid w:val="44681D85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