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58260" cy="5591810"/>
            <wp:effectExtent l="0" t="0" r="8890" b="8890"/>
            <wp:docPr id="1" name="图片 1" descr="微信截图_20211008140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40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3333396D"/>
    <w:rsid w:val="6D535020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