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639185" cy="5229860"/>
            <wp:effectExtent l="0" t="0" r="18415" b="8890"/>
            <wp:docPr id="2" name="图片 2" descr="微信截图_20211008134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110081342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39185" cy="522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3620135" cy="5210810"/>
            <wp:effectExtent l="0" t="0" r="18415" b="8890"/>
            <wp:docPr id="1" name="图片 1" descr="微信截图_20211008134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10081342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20135" cy="521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122C58BC"/>
    <w:rsid w:val="1A2B3642"/>
    <w:rsid w:val="1C3543E2"/>
    <w:rsid w:val="2384776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2021-10-08T05:43:32Z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