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39210" cy="5210810"/>
            <wp:effectExtent l="0" t="0" r="8890" b="8890"/>
            <wp:docPr id="2" name="图片 2" descr="微信截图_20211008132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326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521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86835" cy="5277485"/>
            <wp:effectExtent l="0" t="0" r="18415" b="18415"/>
            <wp:docPr id="1" name="图片 1" descr="微信截图_20211008132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326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2021-10-08T05:27:41Z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